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27" w:rsidRDefault="007C63DD" w:rsidP="00970E48">
      <w:pPr>
        <w:tabs>
          <w:tab w:val="right" w:pos="9639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62000" cy="800100"/>
            <wp:effectExtent l="0" t="0" r="0" b="0"/>
            <wp:docPr id="1" name="Рисунок 1" descr="untitl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21" w:rsidRPr="00855B21" w:rsidRDefault="00855B21" w:rsidP="00970E48">
      <w:pPr>
        <w:tabs>
          <w:tab w:val="right" w:pos="9639"/>
        </w:tabs>
        <w:jc w:val="center"/>
        <w:rPr>
          <w:lang w:val="en-US"/>
        </w:rPr>
      </w:pPr>
    </w:p>
    <w:p w:rsidR="00A9416C" w:rsidRDefault="00A9416C" w:rsidP="00A9416C">
      <w:pPr>
        <w:tabs>
          <w:tab w:val="right" w:pos="9639"/>
        </w:tabs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Государственное бюджетное учреждение </w:t>
      </w:r>
      <w:r>
        <w:rPr>
          <w:b/>
          <w:sz w:val="28"/>
        </w:rPr>
        <w:br/>
        <w:t xml:space="preserve">дополнительного профессионального образования Республики Мордовия </w:t>
      </w:r>
      <w:r>
        <w:rPr>
          <w:b/>
          <w:sz w:val="28"/>
        </w:rPr>
        <w:br/>
        <w:t>«Центр непрерывного повышения профессионального мастерства педагогических работников – «Педагог 13.ру»</w:t>
      </w:r>
    </w:p>
    <w:p w:rsidR="00970E48" w:rsidRDefault="00970E48" w:rsidP="00970E48">
      <w:pPr>
        <w:tabs>
          <w:tab w:val="right" w:pos="9639"/>
        </w:tabs>
        <w:jc w:val="center"/>
        <w:rPr>
          <w:b/>
          <w:sz w:val="28"/>
        </w:rPr>
      </w:pPr>
    </w:p>
    <w:p w:rsidR="00970E48" w:rsidRDefault="00970E48" w:rsidP="00970E48">
      <w:pPr>
        <w:tabs>
          <w:tab w:val="right" w:pos="9639"/>
        </w:tabs>
        <w:jc w:val="center"/>
        <w:rPr>
          <w:b/>
          <w:sz w:val="28"/>
        </w:rPr>
      </w:pPr>
      <w:r w:rsidRPr="00970E48">
        <w:rPr>
          <w:b/>
          <w:sz w:val="28"/>
        </w:rPr>
        <w:t>ПРИКАЗ</w:t>
      </w:r>
    </w:p>
    <w:p w:rsidR="00970E48" w:rsidRDefault="00970E48" w:rsidP="00970E48">
      <w:pPr>
        <w:tabs>
          <w:tab w:val="right" w:pos="9639"/>
        </w:tabs>
        <w:jc w:val="center"/>
      </w:pPr>
    </w:p>
    <w:p w:rsidR="00970E48" w:rsidRDefault="00855B21" w:rsidP="00970E48">
      <w:pPr>
        <w:tabs>
          <w:tab w:val="left" w:pos="7371"/>
          <w:tab w:val="right" w:pos="9639"/>
        </w:tabs>
        <w:ind w:left="426"/>
      </w:pPr>
      <w:r>
        <w:t>о</w:t>
      </w:r>
      <w:r w:rsidR="00970E48">
        <w:t xml:space="preserve">т </w:t>
      </w:r>
      <w:r w:rsidR="008F5CB5">
        <w:t>01.02.2021</w:t>
      </w:r>
      <w:r w:rsidR="00970E48">
        <w:t xml:space="preserve"> </w:t>
      </w:r>
      <w:r>
        <w:t>г.</w:t>
      </w:r>
      <w:r w:rsidR="00970E48">
        <w:tab/>
      </w:r>
      <w:r w:rsidR="00A9416C">
        <w:t xml:space="preserve">                            </w:t>
      </w:r>
      <w:r w:rsidR="008F5CB5">
        <w:t>№ 10</w:t>
      </w:r>
    </w:p>
    <w:p w:rsidR="00970E48" w:rsidRDefault="00970E48">
      <w:pPr>
        <w:tabs>
          <w:tab w:val="right" w:pos="9639"/>
        </w:tabs>
      </w:pPr>
    </w:p>
    <w:p w:rsidR="001A6D27" w:rsidRDefault="001A6D27">
      <w:pPr>
        <w:tabs>
          <w:tab w:val="right" w:pos="9639"/>
        </w:tabs>
        <w:jc w:val="center"/>
      </w:pPr>
      <w:r>
        <w:t>г. Саранск</w:t>
      </w:r>
    </w:p>
    <w:p w:rsidR="001A6D27" w:rsidRDefault="001A6D27">
      <w:pPr>
        <w:tabs>
          <w:tab w:val="right" w:pos="9639"/>
        </w:tabs>
        <w:jc w:val="center"/>
      </w:pPr>
    </w:p>
    <w:p w:rsidR="001A6D27" w:rsidRDefault="008F5CB5">
      <w:pPr>
        <w:tabs>
          <w:tab w:val="right" w:pos="9639"/>
        </w:tabs>
        <w:jc w:val="center"/>
        <w:rPr>
          <w:b/>
        </w:rPr>
      </w:pPr>
      <w:r>
        <w:rPr>
          <w:b/>
        </w:rPr>
        <w:t>О зачислении слушателей на курсы повышения квалификации</w:t>
      </w:r>
    </w:p>
    <w:p w:rsidR="001A6D27" w:rsidRDefault="001A6D27">
      <w:pPr>
        <w:tabs>
          <w:tab w:val="right" w:pos="9639"/>
        </w:tabs>
        <w:jc w:val="center"/>
        <w:rPr>
          <w:b/>
        </w:rPr>
      </w:pPr>
    </w:p>
    <w:p w:rsidR="001A6D27" w:rsidRDefault="00A9416C" w:rsidP="00A9416C">
      <w:pPr>
        <w:tabs>
          <w:tab w:val="right" w:pos="9639"/>
        </w:tabs>
        <w:ind w:firstLine="426"/>
        <w:jc w:val="both"/>
      </w:pPr>
      <w:r>
        <w:t xml:space="preserve">В соответствии с планом курсовых мероприятий по повышению квалификации </w:t>
      </w:r>
      <w:r>
        <w:rPr>
          <w:sz w:val="22"/>
          <w:szCs w:val="22"/>
        </w:rPr>
        <w:t>ГБУ ДПО РМ «Центр непрерывного повышения профессионального мастерства педагогических работников – «Педагог 13.ру</w:t>
      </w:r>
      <w:r>
        <w:rPr>
          <w:b/>
          <w:sz w:val="22"/>
          <w:szCs w:val="22"/>
        </w:rPr>
        <w:t>»</w:t>
      </w:r>
      <w:r>
        <w:t xml:space="preserve"> на 2020-2021 учебный год приказываю:</w:t>
      </w:r>
    </w:p>
    <w:p w:rsidR="001A6D27" w:rsidRDefault="001A6D27">
      <w:pPr>
        <w:tabs>
          <w:tab w:val="right" w:pos="9639"/>
        </w:tabs>
        <w:ind w:firstLine="426"/>
        <w:jc w:val="both"/>
      </w:pPr>
      <w:r>
        <w:t xml:space="preserve">Зачислить на курсы повышения квалификации </w:t>
      </w:r>
      <w:r w:rsidR="008F5CB5">
        <w:t>с частичным отрывом от производства</w:t>
      </w:r>
      <w:r>
        <w:t xml:space="preserve"> «</w:t>
      </w:r>
      <w:r w:rsidR="008F5CB5">
        <w:t>Психолого-педагогическое сопровождение профессионального самоопределения обучающихся в условиях непрерывного образования</w:t>
      </w:r>
      <w:r>
        <w:t xml:space="preserve">» в объеме </w:t>
      </w:r>
      <w:r w:rsidR="008F5CB5">
        <w:t>72 часов</w:t>
      </w:r>
      <w:r>
        <w:t xml:space="preserve"> в период с </w:t>
      </w:r>
      <w:r w:rsidR="008F5CB5">
        <w:t>01.02.2021</w:t>
      </w:r>
      <w:r>
        <w:t xml:space="preserve"> по </w:t>
      </w:r>
      <w:r w:rsidR="008F5CB5">
        <w:t>19.02.2021</w:t>
      </w:r>
      <w:r>
        <w:t xml:space="preserve"> согласно прилагаемому списку:</w:t>
      </w:r>
    </w:p>
    <w:tbl>
      <w:tblPr>
        <w:tblW w:w="9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31"/>
        <w:gridCol w:w="739"/>
        <w:gridCol w:w="3217"/>
        <w:gridCol w:w="2268"/>
        <w:gridCol w:w="3260"/>
      </w:tblGrid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 xml:space="preserve">№ </w:t>
            </w:r>
            <w:proofErr w:type="spellStart"/>
            <w:r w:rsidRPr="008F5CB5">
              <w:rPr>
                <w:sz w:val="20"/>
              </w:rPr>
              <w:t>пп</w:t>
            </w:r>
            <w:proofErr w:type="spellEnd"/>
          </w:p>
        </w:tc>
        <w:tc>
          <w:tcPr>
            <w:tcW w:w="739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Рег</w:t>
            </w:r>
            <w:r w:rsidR="00A9416C">
              <w:rPr>
                <w:sz w:val="20"/>
              </w:rPr>
              <w:t>.</w:t>
            </w:r>
            <w:r w:rsidRPr="008F5CB5">
              <w:rPr>
                <w:sz w:val="20"/>
              </w:rPr>
              <w:t xml:space="preserve"> номер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Фамилия, Имя, Отчество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A9416C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Муниципальный р</w:t>
            </w:r>
            <w:r w:rsidR="008F5CB5" w:rsidRPr="008F5CB5">
              <w:rPr>
                <w:sz w:val="20"/>
              </w:rPr>
              <w:t>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Образовательное учреждение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209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Лямшева</w:t>
            </w:r>
            <w:proofErr w:type="spellEnd"/>
            <w:r w:rsidRPr="008F5CB5">
              <w:rPr>
                <w:sz w:val="20"/>
              </w:rPr>
              <w:t> Ольга 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Краснослободский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ГБОУ РМ "</w:t>
            </w:r>
            <w:proofErr w:type="spellStart"/>
            <w:r w:rsidRPr="008F5CB5">
              <w:rPr>
                <w:sz w:val="20"/>
              </w:rPr>
              <w:t>Краснослободская</w:t>
            </w:r>
            <w:proofErr w:type="spellEnd"/>
            <w:r w:rsidRPr="008F5CB5">
              <w:rPr>
                <w:sz w:val="20"/>
              </w:rPr>
              <w:t xml:space="preserve"> общеобразовательная школа-интернат"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210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Меркушкина Ольга 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A9416C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 w:rsidR="008F5CB5" w:rsidRPr="008F5CB5">
              <w:rPr>
                <w:sz w:val="20"/>
              </w:rPr>
              <w:t xml:space="preserve"> Саранск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МОУ "Гимназия №19"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3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211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Милованцева</w:t>
            </w:r>
            <w:proofErr w:type="spellEnd"/>
            <w:r w:rsidRPr="008F5CB5">
              <w:rPr>
                <w:sz w:val="20"/>
              </w:rPr>
              <w:t> Надежда Петровна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Инсарский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МБОУ "</w:t>
            </w:r>
            <w:proofErr w:type="spellStart"/>
            <w:r w:rsidRPr="008F5CB5">
              <w:rPr>
                <w:sz w:val="20"/>
              </w:rPr>
              <w:t>Инсарская</w:t>
            </w:r>
            <w:proofErr w:type="spellEnd"/>
            <w:r w:rsidRPr="008F5CB5">
              <w:rPr>
                <w:sz w:val="20"/>
              </w:rPr>
              <w:t xml:space="preserve"> средняя общеобразовательная школа №2"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4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212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Митина Нина </w:t>
            </w:r>
            <w:proofErr w:type="spellStart"/>
            <w:r w:rsidRPr="008F5CB5">
              <w:rPr>
                <w:sz w:val="20"/>
              </w:rPr>
              <w:t>Киреевна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 xml:space="preserve">Рузаевский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МБОУ "</w:t>
            </w:r>
            <w:proofErr w:type="spellStart"/>
            <w:r w:rsidRPr="008F5CB5">
              <w:rPr>
                <w:sz w:val="20"/>
              </w:rPr>
              <w:t>Болдовская</w:t>
            </w:r>
            <w:proofErr w:type="spellEnd"/>
            <w:r w:rsidRPr="008F5CB5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213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Михайлова Наталия 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Большеигнатовский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МБОУ "</w:t>
            </w:r>
            <w:proofErr w:type="spellStart"/>
            <w:r w:rsidRPr="008F5CB5">
              <w:rPr>
                <w:sz w:val="20"/>
              </w:rPr>
              <w:t>Большеигнатовская</w:t>
            </w:r>
            <w:proofErr w:type="spellEnd"/>
            <w:r w:rsidRPr="008F5CB5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A9416C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A9416C" w:rsidRPr="008F5CB5" w:rsidRDefault="00A9416C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6</w:t>
            </w:r>
          </w:p>
        </w:tc>
        <w:tc>
          <w:tcPr>
            <w:tcW w:w="739" w:type="dxa"/>
            <w:shd w:val="clear" w:color="auto" w:fill="auto"/>
          </w:tcPr>
          <w:p w:rsidR="00A9416C" w:rsidRPr="008F5CB5" w:rsidRDefault="00A9416C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214</w:t>
            </w:r>
          </w:p>
        </w:tc>
        <w:tc>
          <w:tcPr>
            <w:tcW w:w="3217" w:type="dxa"/>
            <w:shd w:val="clear" w:color="auto" w:fill="auto"/>
          </w:tcPr>
          <w:p w:rsidR="00A9416C" w:rsidRPr="008F5CB5" w:rsidRDefault="00A9416C" w:rsidP="00A9416C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Мишина Ульяна Сергеевна</w:t>
            </w:r>
          </w:p>
        </w:tc>
        <w:tc>
          <w:tcPr>
            <w:tcW w:w="2268" w:type="dxa"/>
            <w:shd w:val="clear" w:color="auto" w:fill="auto"/>
          </w:tcPr>
          <w:p w:rsidR="00A9416C" w:rsidRDefault="00A9416C" w:rsidP="00A9416C">
            <w:r w:rsidRPr="007E3C97">
              <w:rPr>
                <w:sz w:val="20"/>
              </w:rPr>
              <w:t>ГО Саранск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416C" w:rsidRPr="008F5CB5" w:rsidRDefault="00A9416C" w:rsidP="00A9416C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МОУ "Лицей №43"</w:t>
            </w:r>
          </w:p>
        </w:tc>
      </w:tr>
      <w:tr w:rsidR="00A9416C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A9416C" w:rsidRPr="008F5CB5" w:rsidRDefault="00A9416C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7</w:t>
            </w:r>
          </w:p>
        </w:tc>
        <w:tc>
          <w:tcPr>
            <w:tcW w:w="739" w:type="dxa"/>
            <w:shd w:val="clear" w:color="auto" w:fill="auto"/>
          </w:tcPr>
          <w:p w:rsidR="00A9416C" w:rsidRPr="008F5CB5" w:rsidRDefault="00A9416C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215</w:t>
            </w:r>
          </w:p>
        </w:tc>
        <w:tc>
          <w:tcPr>
            <w:tcW w:w="3217" w:type="dxa"/>
            <w:shd w:val="clear" w:color="auto" w:fill="auto"/>
          </w:tcPr>
          <w:p w:rsidR="00A9416C" w:rsidRPr="008F5CB5" w:rsidRDefault="00A9416C" w:rsidP="00A9416C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Морозова Татьяна Юрьевна</w:t>
            </w:r>
          </w:p>
        </w:tc>
        <w:tc>
          <w:tcPr>
            <w:tcW w:w="2268" w:type="dxa"/>
            <w:shd w:val="clear" w:color="auto" w:fill="auto"/>
          </w:tcPr>
          <w:p w:rsidR="00A9416C" w:rsidRDefault="00A9416C" w:rsidP="00A9416C">
            <w:r w:rsidRPr="007E3C97">
              <w:rPr>
                <w:sz w:val="20"/>
              </w:rPr>
              <w:t>ГО Саранск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416C" w:rsidRPr="008F5CB5" w:rsidRDefault="00A9416C" w:rsidP="00A9416C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ГБУ ДПО РМ "ЦНППМ "Педагог 13.ру"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8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216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Мосейкина</w:t>
            </w:r>
            <w:proofErr w:type="spellEnd"/>
            <w:r w:rsidRPr="008F5CB5">
              <w:rPr>
                <w:sz w:val="20"/>
              </w:rPr>
              <w:t> Татьяна 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Большеберезниковский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 xml:space="preserve">ОСП «Школа №2» МБОУ </w:t>
            </w:r>
            <w:proofErr w:type="spellStart"/>
            <w:r w:rsidRPr="008F5CB5">
              <w:rPr>
                <w:sz w:val="20"/>
              </w:rPr>
              <w:t>Большеберезниковская</w:t>
            </w:r>
            <w:proofErr w:type="spellEnd"/>
            <w:r w:rsidRPr="008F5CB5">
              <w:rPr>
                <w:sz w:val="20"/>
              </w:rPr>
              <w:t xml:space="preserve"> СОШ»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9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217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Недайборщ</w:t>
            </w:r>
            <w:proofErr w:type="spellEnd"/>
            <w:r w:rsidRPr="008F5CB5">
              <w:rPr>
                <w:sz w:val="20"/>
              </w:rPr>
              <w:t> Юлия 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 xml:space="preserve">Рузаевский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МБОУ "Средняя общеобразовательная школа №8"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10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218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Новикова Галина 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Большеберезниковский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 xml:space="preserve">ОСП «Школа №2» МБОУ </w:t>
            </w:r>
            <w:proofErr w:type="spellStart"/>
            <w:r w:rsidRPr="008F5CB5">
              <w:rPr>
                <w:sz w:val="20"/>
              </w:rPr>
              <w:t>Большеберезниковская</w:t>
            </w:r>
            <w:proofErr w:type="spellEnd"/>
            <w:r w:rsidRPr="008F5CB5">
              <w:rPr>
                <w:sz w:val="20"/>
              </w:rPr>
              <w:t xml:space="preserve"> СОШ»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11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219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Панина Валентина 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Краснослободский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ГБОУ РМ "</w:t>
            </w:r>
            <w:proofErr w:type="spellStart"/>
            <w:r w:rsidRPr="008F5CB5">
              <w:rPr>
                <w:sz w:val="20"/>
              </w:rPr>
              <w:t>Краснослободская</w:t>
            </w:r>
            <w:proofErr w:type="spellEnd"/>
            <w:r w:rsidRPr="008F5CB5">
              <w:rPr>
                <w:sz w:val="20"/>
              </w:rPr>
              <w:t xml:space="preserve"> общеобразовательная школа-интернат"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12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220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Парватова</w:t>
            </w:r>
            <w:proofErr w:type="spellEnd"/>
            <w:r w:rsidRPr="008F5CB5">
              <w:rPr>
                <w:sz w:val="20"/>
              </w:rPr>
              <w:t> Татьяна Михайловна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 xml:space="preserve">Рузаевский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МБОУ "Средняя общеобразовательная школа №9"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13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221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Писарева Татьяна Андреевна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Краснослободский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МБОУ "</w:t>
            </w:r>
            <w:proofErr w:type="spellStart"/>
            <w:r w:rsidRPr="008F5CB5">
              <w:rPr>
                <w:sz w:val="20"/>
              </w:rPr>
              <w:t>Красноподгорная</w:t>
            </w:r>
            <w:proofErr w:type="spellEnd"/>
            <w:r w:rsidRPr="008F5CB5">
              <w:rPr>
                <w:sz w:val="20"/>
              </w:rPr>
              <w:t xml:space="preserve"> средняя общеобразовательная школа имени Героя Социалистического труда П.М. Волкова"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lastRenderedPageBreak/>
              <w:t>14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222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Позднякова Мария Васильевна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 xml:space="preserve">Рузаевский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МБОУ "</w:t>
            </w:r>
            <w:proofErr w:type="spellStart"/>
            <w:r w:rsidRPr="008F5CB5">
              <w:rPr>
                <w:sz w:val="20"/>
              </w:rPr>
              <w:t>Шишкеевская</w:t>
            </w:r>
            <w:proofErr w:type="spellEnd"/>
            <w:r w:rsidRPr="008F5CB5">
              <w:rPr>
                <w:sz w:val="20"/>
              </w:rPr>
              <w:t xml:space="preserve"> средняя общеобразовательная школа"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15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223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Поликарпова Елена Петровна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Торбеевский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МБОУ "</w:t>
            </w:r>
            <w:proofErr w:type="spellStart"/>
            <w:r w:rsidRPr="008F5CB5">
              <w:rPr>
                <w:sz w:val="20"/>
              </w:rPr>
              <w:t>Торбеевская</w:t>
            </w:r>
            <w:proofErr w:type="spellEnd"/>
            <w:r w:rsidRPr="008F5CB5">
              <w:rPr>
                <w:sz w:val="20"/>
              </w:rPr>
              <w:t xml:space="preserve"> средняя общеобразовательная школа №1"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16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224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Прокина Татьяна 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Большеберезниковский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 xml:space="preserve">ОСП «Школа №2» МБОУ </w:t>
            </w:r>
            <w:proofErr w:type="spellStart"/>
            <w:r w:rsidRPr="008F5CB5">
              <w:rPr>
                <w:sz w:val="20"/>
              </w:rPr>
              <w:t>Большеберезниковская</w:t>
            </w:r>
            <w:proofErr w:type="spellEnd"/>
            <w:r w:rsidRPr="008F5CB5">
              <w:rPr>
                <w:sz w:val="20"/>
              </w:rPr>
              <w:t xml:space="preserve"> СОШ»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17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225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Пужайкина</w:t>
            </w:r>
            <w:proofErr w:type="spellEnd"/>
            <w:r w:rsidRPr="008F5CB5">
              <w:rPr>
                <w:sz w:val="20"/>
              </w:rPr>
              <w:t> Татьяна 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A9416C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 w:rsidRPr="008F5CB5">
              <w:rPr>
                <w:sz w:val="20"/>
              </w:rPr>
              <w:t xml:space="preserve"> Саранск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 xml:space="preserve">МОУ «Лицей №25 имени Героя Советского Союза В.Ф. </w:t>
            </w:r>
            <w:proofErr w:type="spellStart"/>
            <w:r w:rsidRPr="008F5CB5">
              <w:rPr>
                <w:sz w:val="20"/>
              </w:rPr>
              <w:t>Маргелова</w:t>
            </w:r>
            <w:proofErr w:type="spellEnd"/>
            <w:r w:rsidRPr="008F5CB5">
              <w:rPr>
                <w:sz w:val="20"/>
              </w:rPr>
              <w:t>»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18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226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Рыгин</w:t>
            </w:r>
            <w:proofErr w:type="spellEnd"/>
            <w:r w:rsidRPr="008F5CB5">
              <w:rPr>
                <w:sz w:val="20"/>
              </w:rPr>
              <w:t> Вячеслав 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Большеберезниковский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 xml:space="preserve">ОСП «Школа №2» МБОУ </w:t>
            </w:r>
            <w:proofErr w:type="spellStart"/>
            <w:r w:rsidRPr="008F5CB5">
              <w:rPr>
                <w:sz w:val="20"/>
              </w:rPr>
              <w:t>Большеберезниковская</w:t>
            </w:r>
            <w:proofErr w:type="spellEnd"/>
            <w:r w:rsidRPr="008F5CB5">
              <w:rPr>
                <w:sz w:val="20"/>
              </w:rPr>
              <w:t xml:space="preserve"> СОШ»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19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227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Талалаева</w:t>
            </w:r>
            <w:proofErr w:type="spellEnd"/>
            <w:r w:rsidRPr="008F5CB5">
              <w:rPr>
                <w:sz w:val="20"/>
              </w:rPr>
              <w:t> Александра Степановна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Краснослободский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ГБОУ РМ "</w:t>
            </w:r>
            <w:proofErr w:type="spellStart"/>
            <w:r w:rsidRPr="008F5CB5">
              <w:rPr>
                <w:sz w:val="20"/>
              </w:rPr>
              <w:t>Краснослободская</w:t>
            </w:r>
            <w:proofErr w:type="spellEnd"/>
            <w:r w:rsidRPr="008F5CB5">
              <w:rPr>
                <w:sz w:val="20"/>
              </w:rPr>
              <w:t xml:space="preserve"> общеобразовательная школа-интернат"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20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228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Тарасова Марина Константиновна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Краснослободский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ГБОУ РМ "</w:t>
            </w:r>
            <w:proofErr w:type="spellStart"/>
            <w:r w:rsidRPr="008F5CB5">
              <w:rPr>
                <w:sz w:val="20"/>
              </w:rPr>
              <w:t>Краснослободская</w:t>
            </w:r>
            <w:proofErr w:type="spellEnd"/>
            <w:r w:rsidRPr="008F5CB5">
              <w:rPr>
                <w:sz w:val="20"/>
              </w:rPr>
              <w:t xml:space="preserve"> общеобразовательная школа-интернат"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21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229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Фадеева Ольга 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Теньгушевский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ОСП "</w:t>
            </w:r>
            <w:proofErr w:type="spellStart"/>
            <w:r w:rsidRPr="008F5CB5">
              <w:rPr>
                <w:sz w:val="20"/>
              </w:rPr>
              <w:t>Широмасовская</w:t>
            </w:r>
            <w:proofErr w:type="spellEnd"/>
            <w:r w:rsidRPr="008F5CB5">
              <w:rPr>
                <w:sz w:val="20"/>
              </w:rPr>
              <w:t xml:space="preserve"> основная общеобразовательная школа" МБОУ "</w:t>
            </w:r>
            <w:proofErr w:type="spellStart"/>
            <w:r w:rsidRPr="008F5CB5">
              <w:rPr>
                <w:sz w:val="20"/>
              </w:rPr>
              <w:t>Теньгушевская</w:t>
            </w:r>
            <w:proofErr w:type="spellEnd"/>
            <w:r w:rsidRPr="008F5CB5">
              <w:rPr>
                <w:sz w:val="20"/>
              </w:rPr>
              <w:t xml:space="preserve"> СОШ"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22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230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Федорина</w:t>
            </w:r>
            <w:proofErr w:type="spellEnd"/>
            <w:r w:rsidRPr="008F5CB5">
              <w:rPr>
                <w:sz w:val="20"/>
              </w:rPr>
              <w:t> Ольга 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Краснослободский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ГБОУ РМ "</w:t>
            </w:r>
            <w:proofErr w:type="spellStart"/>
            <w:r w:rsidRPr="008F5CB5">
              <w:rPr>
                <w:sz w:val="20"/>
              </w:rPr>
              <w:t>Краснослободская</w:t>
            </w:r>
            <w:proofErr w:type="spellEnd"/>
            <w:r w:rsidRPr="008F5CB5">
              <w:rPr>
                <w:sz w:val="20"/>
              </w:rPr>
              <w:t xml:space="preserve"> общеобразовательная школа-интернат"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23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231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Фуфаева</w:t>
            </w:r>
            <w:proofErr w:type="spellEnd"/>
            <w:r w:rsidRPr="008F5CB5">
              <w:rPr>
                <w:sz w:val="20"/>
              </w:rPr>
              <w:t> Светлана 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Атяшевский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МБОУ "</w:t>
            </w:r>
            <w:proofErr w:type="spellStart"/>
            <w:r w:rsidRPr="008F5CB5">
              <w:rPr>
                <w:sz w:val="20"/>
              </w:rPr>
              <w:t>Поселковская</w:t>
            </w:r>
            <w:proofErr w:type="spellEnd"/>
            <w:r w:rsidRPr="008F5CB5">
              <w:rPr>
                <w:sz w:val="20"/>
              </w:rPr>
              <w:t xml:space="preserve"> средняя школа №1"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24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232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Чугунова Сабина Руслановна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 xml:space="preserve">Рузаевский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МБОУ "Средняя общеобразовательная школа №9"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25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233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Шамонина</w:t>
            </w:r>
            <w:proofErr w:type="spellEnd"/>
            <w:r w:rsidRPr="008F5CB5">
              <w:rPr>
                <w:sz w:val="20"/>
              </w:rPr>
              <w:t> Раиса 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Большеберезниковский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 xml:space="preserve">ОСП «Школа №2» МБОУ </w:t>
            </w:r>
            <w:proofErr w:type="spellStart"/>
            <w:r w:rsidRPr="008F5CB5">
              <w:rPr>
                <w:sz w:val="20"/>
              </w:rPr>
              <w:t>Большеберезниковская</w:t>
            </w:r>
            <w:proofErr w:type="spellEnd"/>
            <w:r w:rsidRPr="008F5CB5">
              <w:rPr>
                <w:sz w:val="20"/>
              </w:rPr>
              <w:t xml:space="preserve"> СОШ»</w:t>
            </w:r>
          </w:p>
        </w:tc>
      </w:tr>
      <w:tr w:rsidR="008F5CB5" w:rsidRPr="008F5CB5" w:rsidTr="00A9416C">
        <w:trPr>
          <w:jc w:val="center"/>
        </w:trPr>
        <w:tc>
          <w:tcPr>
            <w:tcW w:w="431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26</w:t>
            </w:r>
          </w:p>
        </w:tc>
        <w:tc>
          <w:tcPr>
            <w:tcW w:w="739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jc w:val="both"/>
              <w:rPr>
                <w:sz w:val="20"/>
              </w:rPr>
            </w:pPr>
            <w:r w:rsidRPr="008F5CB5">
              <w:rPr>
                <w:sz w:val="20"/>
              </w:rPr>
              <w:t>234</w:t>
            </w:r>
          </w:p>
        </w:tc>
        <w:tc>
          <w:tcPr>
            <w:tcW w:w="3217" w:type="dxa"/>
            <w:shd w:val="clear" w:color="auto" w:fill="auto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Шукшина Светлана Тимофеевна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B5" w:rsidRPr="008F5CB5" w:rsidRDefault="008F5CB5" w:rsidP="00A9416C">
            <w:pPr>
              <w:tabs>
                <w:tab w:val="right" w:pos="9639"/>
              </w:tabs>
              <w:jc w:val="both"/>
              <w:rPr>
                <w:sz w:val="20"/>
              </w:rPr>
            </w:pPr>
            <w:proofErr w:type="spellStart"/>
            <w:r w:rsidRPr="008F5CB5">
              <w:rPr>
                <w:sz w:val="20"/>
              </w:rPr>
              <w:t>Краснослободский</w:t>
            </w:r>
            <w:proofErr w:type="spellEnd"/>
            <w:r w:rsidRPr="008F5CB5">
              <w:rPr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5CB5" w:rsidRPr="008F5CB5" w:rsidRDefault="008F5CB5" w:rsidP="008F5CB5">
            <w:pPr>
              <w:tabs>
                <w:tab w:val="right" w:pos="9639"/>
              </w:tabs>
              <w:rPr>
                <w:sz w:val="20"/>
              </w:rPr>
            </w:pPr>
            <w:r w:rsidRPr="008F5CB5">
              <w:rPr>
                <w:sz w:val="20"/>
              </w:rPr>
              <w:t>ГБОУ РМ "</w:t>
            </w:r>
            <w:proofErr w:type="spellStart"/>
            <w:r w:rsidRPr="008F5CB5">
              <w:rPr>
                <w:sz w:val="20"/>
              </w:rPr>
              <w:t>Краснослободская</w:t>
            </w:r>
            <w:proofErr w:type="spellEnd"/>
            <w:r w:rsidRPr="008F5CB5">
              <w:rPr>
                <w:sz w:val="20"/>
              </w:rPr>
              <w:t xml:space="preserve"> общеобразовательная школа-интернат"</w:t>
            </w:r>
          </w:p>
        </w:tc>
      </w:tr>
    </w:tbl>
    <w:p w:rsidR="001A6D27" w:rsidRDefault="001A6D27" w:rsidP="00A9416C">
      <w:pPr>
        <w:tabs>
          <w:tab w:val="right" w:pos="9639"/>
        </w:tabs>
        <w:jc w:val="both"/>
      </w:pPr>
      <w:r>
        <w:t xml:space="preserve">Категория слушателей — </w:t>
      </w:r>
      <w:r w:rsidR="008F5CB5">
        <w:t>специалисты, ответственные за профориентационную работу</w:t>
      </w:r>
    </w:p>
    <w:p w:rsidR="001A6D27" w:rsidRDefault="001A6D27">
      <w:pPr>
        <w:tabs>
          <w:tab w:val="right" w:pos="9639"/>
        </w:tabs>
        <w:ind w:firstLine="426"/>
        <w:jc w:val="both"/>
      </w:pPr>
    </w:p>
    <w:p w:rsidR="00A9416C" w:rsidRDefault="00A9416C" w:rsidP="00A9416C">
      <w:pPr>
        <w:tabs>
          <w:tab w:val="left" w:pos="851"/>
          <w:tab w:val="left" w:pos="6663"/>
        </w:tabs>
        <w:jc w:val="both"/>
        <w:rPr>
          <w:b/>
          <w:bCs/>
        </w:rPr>
      </w:pPr>
    </w:p>
    <w:p w:rsidR="00A9416C" w:rsidRDefault="00A9416C" w:rsidP="00A9416C">
      <w:pPr>
        <w:tabs>
          <w:tab w:val="left" w:pos="851"/>
          <w:tab w:val="left" w:pos="6663"/>
        </w:tabs>
        <w:jc w:val="both"/>
        <w:rPr>
          <w:b/>
          <w:bCs/>
        </w:rPr>
      </w:pPr>
    </w:p>
    <w:p w:rsidR="00A9416C" w:rsidRDefault="00A9416C" w:rsidP="00A9416C">
      <w:pPr>
        <w:tabs>
          <w:tab w:val="left" w:pos="851"/>
          <w:tab w:val="left" w:pos="6663"/>
        </w:tabs>
        <w:jc w:val="both"/>
        <w:rPr>
          <w:b/>
          <w:bCs/>
        </w:rPr>
      </w:pPr>
    </w:p>
    <w:p w:rsidR="00A9416C" w:rsidRDefault="00A9416C" w:rsidP="00A9416C">
      <w:pPr>
        <w:tabs>
          <w:tab w:val="left" w:pos="851"/>
          <w:tab w:val="left" w:pos="6663"/>
        </w:tabs>
        <w:jc w:val="both"/>
        <w:rPr>
          <w:b/>
        </w:rPr>
      </w:pPr>
      <w:r>
        <w:rPr>
          <w:b/>
          <w:bCs/>
        </w:rPr>
        <w:t>Р</w:t>
      </w:r>
      <w:r w:rsidRPr="00EB1D77">
        <w:rPr>
          <w:b/>
          <w:bCs/>
        </w:rPr>
        <w:t>ектор</w:t>
      </w:r>
      <w:r>
        <w:tab/>
        <w:t xml:space="preserve">                                                                                                                      </w:t>
      </w:r>
      <w:r w:rsidRPr="00FA7E85">
        <w:rPr>
          <w:b/>
        </w:rPr>
        <w:t>Т.В. Самсонова</w:t>
      </w:r>
    </w:p>
    <w:p w:rsidR="00A9416C" w:rsidRDefault="00A9416C" w:rsidP="00A9416C">
      <w:pPr>
        <w:tabs>
          <w:tab w:val="left" w:pos="851"/>
          <w:tab w:val="left" w:pos="6663"/>
        </w:tabs>
        <w:jc w:val="both"/>
        <w:rPr>
          <w:b/>
        </w:rPr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  <w:bookmarkStart w:id="0" w:name="_GoBack"/>
      <w:bookmarkEnd w:id="0"/>
      <w:r>
        <w:lastRenderedPageBreak/>
        <w:t>ЛИСТ СОГЛАСОВАНИЯ (ВИЗИРОВАНИЯ)</w:t>
      </w: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center"/>
      </w:pPr>
    </w:p>
    <w:p w:rsidR="00A9416C" w:rsidRDefault="00A9416C" w:rsidP="00A9416C">
      <w:pPr>
        <w:tabs>
          <w:tab w:val="left" w:pos="851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 приказа подготовлен методистом Мордовиной О.Н.</w:t>
      </w: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both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both"/>
      </w:pPr>
    </w:p>
    <w:p w:rsidR="00A9416C" w:rsidRDefault="00A9416C" w:rsidP="00A9416C">
      <w:pPr>
        <w:tabs>
          <w:tab w:val="left" w:pos="851"/>
          <w:tab w:val="left" w:pos="6663"/>
        </w:tabs>
        <w:jc w:val="both"/>
      </w:pPr>
      <w:r>
        <w:t xml:space="preserve">   СОГЛАСОВАНО</w:t>
      </w: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both"/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both"/>
      </w:pPr>
    </w:p>
    <w:p w:rsidR="00A9416C" w:rsidRDefault="00A9416C" w:rsidP="00A9416C">
      <w:pPr>
        <w:tabs>
          <w:tab w:val="left" w:pos="851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Зам.начальника</w:t>
      </w:r>
      <w:proofErr w:type="spellEnd"/>
      <w:r>
        <w:rPr>
          <w:sz w:val="28"/>
          <w:szCs w:val="28"/>
        </w:rPr>
        <w:t xml:space="preserve"> Управления РПКП                 _________ Н.В. Соколова</w:t>
      </w:r>
    </w:p>
    <w:p w:rsidR="00A9416C" w:rsidRDefault="00A9416C" w:rsidP="00A9416C">
      <w:pPr>
        <w:tabs>
          <w:tab w:val="left" w:pos="851"/>
          <w:tab w:val="left" w:pos="6663"/>
        </w:tabs>
        <w:jc w:val="both"/>
        <w:rPr>
          <w:sz w:val="28"/>
          <w:szCs w:val="28"/>
        </w:rPr>
      </w:pPr>
    </w:p>
    <w:p w:rsidR="00A9416C" w:rsidRDefault="00A9416C" w:rsidP="00A9416C">
      <w:pPr>
        <w:tabs>
          <w:tab w:val="left" w:pos="851"/>
          <w:tab w:val="left" w:pos="6663"/>
        </w:tabs>
        <w:ind w:firstLine="426"/>
        <w:jc w:val="both"/>
      </w:pPr>
      <w:r>
        <w:rPr>
          <w:sz w:val="28"/>
          <w:szCs w:val="28"/>
        </w:rPr>
        <w:t xml:space="preserve">   Руководитель курсов                                         _________ Т.Г. Ерохина</w:t>
      </w:r>
    </w:p>
    <w:p w:rsidR="001A6D27" w:rsidRDefault="001A6D27" w:rsidP="00FC64B4">
      <w:pPr>
        <w:tabs>
          <w:tab w:val="left" w:pos="851"/>
          <w:tab w:val="left" w:pos="6663"/>
        </w:tabs>
        <w:ind w:firstLine="426"/>
        <w:jc w:val="both"/>
        <w:rPr>
          <w:b/>
          <w:bCs/>
        </w:rPr>
      </w:pPr>
    </w:p>
    <w:p w:rsidR="008F5CB5" w:rsidRDefault="008F5CB5" w:rsidP="00FC64B4">
      <w:pPr>
        <w:tabs>
          <w:tab w:val="left" w:pos="851"/>
          <w:tab w:val="left" w:pos="6663"/>
        </w:tabs>
        <w:ind w:firstLine="426"/>
        <w:jc w:val="both"/>
      </w:pPr>
    </w:p>
    <w:sectPr w:rsidR="008F5CB5" w:rsidSect="00A9416C">
      <w:pgSz w:w="12240" w:h="15840" w:code="1"/>
      <w:pgMar w:top="568" w:right="851" w:bottom="28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DD"/>
    <w:rsid w:val="001A6D27"/>
    <w:rsid w:val="00512F17"/>
    <w:rsid w:val="007B2740"/>
    <w:rsid w:val="007C63DD"/>
    <w:rsid w:val="00825BF9"/>
    <w:rsid w:val="00855B21"/>
    <w:rsid w:val="008F5CB5"/>
    <w:rsid w:val="00970E48"/>
    <w:rsid w:val="00A9416C"/>
    <w:rsid w:val="00D5224F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5A53-AAEF-424B-A8FA-0A3C5A1E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B2740"/>
    <w:pPr>
      <w:keepNext/>
      <w:spacing w:after="60"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2740"/>
    <w:pPr>
      <w:keepNext/>
      <w:ind w:firstLine="567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table" w:styleId="a4">
    <w:name w:val="Table Grid"/>
    <w:basedOn w:val="a1"/>
    <w:rsid w:val="008F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0;&#1074;\Desktop\&#1055;&#1088;&#1080;&#1082;&#1072;&#1079;&#1099;%202021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«МОРДОВСКИЙ РЕСПУБЛИКАНСКИЙ ИНСТИТУТ ОБРАЗОВАНИЯ»</vt:lpstr>
    </vt:vector>
  </TitlesOfParts>
  <Company>MRIO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«МОРДОВСКИЙ РЕСПУБЛИКАНСКИЙ ИНСТИТУТ ОБРАЗОВАНИЯ»</dc:title>
  <dc:subject/>
  <dc:creator>Фв</dc:creator>
  <cp:keywords/>
  <cp:lastModifiedBy>Фв</cp:lastModifiedBy>
  <cp:revision>2</cp:revision>
  <dcterms:created xsi:type="dcterms:W3CDTF">2021-02-02T11:24:00Z</dcterms:created>
  <dcterms:modified xsi:type="dcterms:W3CDTF">2021-02-02T11:28:00Z</dcterms:modified>
</cp:coreProperties>
</file>